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021F" w14:textId="16ADA010" w:rsidR="003A0907" w:rsidRDefault="00D5002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4C0265" wp14:editId="03275327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0795" r="12065" b="8255"/>
                <wp:wrapNone/>
                <wp:docPr id="17722395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EBCAB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3A0907">
        <w:rPr>
          <w:b w:val="0"/>
          <w:sz w:val="16"/>
          <w:szCs w:val="16"/>
        </w:rPr>
        <w:t>ΠΑΡΑΡΤΗΜΑ Ι</w:t>
      </w:r>
    </w:p>
    <w:p w14:paraId="274C0220" w14:textId="77777777" w:rsidR="003A0907" w:rsidRPr="00B16A38" w:rsidRDefault="003A0907">
      <w:pPr>
        <w:pStyle w:val="3"/>
        <w:rPr>
          <w:rFonts w:ascii="Calibri" w:hAnsi="Calibri" w:cs="Calibri"/>
        </w:rPr>
      </w:pPr>
      <w:r w:rsidRPr="00B16A38">
        <w:rPr>
          <w:rFonts w:ascii="Calibri" w:hAnsi="Calibri" w:cs="Calibri"/>
        </w:rPr>
        <w:t>ΥΠΕΥΘΥΝΗ ΔΗΛΩΣΗ</w:t>
      </w:r>
    </w:p>
    <w:p w14:paraId="274C0221" w14:textId="77777777" w:rsidR="003A0907" w:rsidRPr="00B16A38" w:rsidRDefault="003A0907">
      <w:pPr>
        <w:pStyle w:val="3"/>
        <w:rPr>
          <w:rFonts w:ascii="Calibri" w:hAnsi="Calibri" w:cs="Calibri"/>
          <w:sz w:val="24"/>
          <w:vertAlign w:val="superscript"/>
        </w:rPr>
      </w:pPr>
      <w:r w:rsidRPr="00B16A38">
        <w:rPr>
          <w:rFonts w:ascii="Calibri" w:hAnsi="Calibri" w:cs="Calibri"/>
        </w:rPr>
        <w:t xml:space="preserve"> </w:t>
      </w:r>
      <w:r w:rsidRPr="00B16A38">
        <w:rPr>
          <w:rFonts w:ascii="Calibri" w:hAnsi="Calibri" w:cs="Calibri"/>
          <w:sz w:val="24"/>
          <w:vertAlign w:val="superscript"/>
        </w:rPr>
        <w:t>(άρθρο 8 Ν.1599/1986)</w:t>
      </w:r>
    </w:p>
    <w:p w14:paraId="274C0223" w14:textId="77777777" w:rsidR="003A0907" w:rsidRPr="00B16A38" w:rsidRDefault="003A0907">
      <w:pPr>
        <w:pStyle w:val="20"/>
        <w:ind w:right="484"/>
        <w:rPr>
          <w:rFonts w:ascii="Calibri" w:hAnsi="Calibri" w:cs="Calibri"/>
          <w:sz w:val="18"/>
        </w:rPr>
      </w:pPr>
      <w:r w:rsidRPr="00B16A38">
        <w:rPr>
          <w:rFonts w:ascii="Calibri" w:hAnsi="Calibri" w:cs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74C0224" w14:textId="77777777" w:rsidR="003A0907" w:rsidRPr="00B16A38" w:rsidRDefault="003A0907">
      <w:pPr>
        <w:rPr>
          <w:rFonts w:ascii="Calibri" w:hAnsi="Calibri" w:cs="Calibri"/>
          <w:sz w:val="20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3A0907" w:rsidRPr="00B16A38" w14:paraId="274C0227" w14:textId="77777777" w:rsidTr="00B16A38">
        <w:trPr>
          <w:gridAfter w:val="2"/>
          <w:wAfter w:w="52" w:type="dxa"/>
          <w:cantSplit/>
          <w:trHeight w:val="287"/>
          <w:jc w:val="center"/>
        </w:trPr>
        <w:tc>
          <w:tcPr>
            <w:tcW w:w="1368" w:type="dxa"/>
          </w:tcPr>
          <w:p w14:paraId="274C0225" w14:textId="77777777" w:rsidR="003A0907" w:rsidRPr="00B16A38" w:rsidRDefault="003A090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16A38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B16A38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B16A38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74C0226" w14:textId="0BD5AF76" w:rsidR="003A0907" w:rsidRPr="00B16A38" w:rsidRDefault="00884EDB" w:rsidP="004168B9">
            <w:pPr>
              <w:spacing w:before="240"/>
              <w:ind w:right="-6878"/>
              <w:rPr>
                <w:rFonts w:ascii="Calibri" w:hAnsi="Calibri" w:cs="Calibri"/>
                <w:b/>
                <w:sz w:val="20"/>
              </w:rPr>
            </w:pPr>
            <w:r w:rsidRPr="00B16A38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4168B9" w:rsidRPr="00B16A38">
              <w:rPr>
                <w:rFonts w:ascii="Calibri" w:hAnsi="Calibri" w:cs="Calibri"/>
                <w:b/>
                <w:sz w:val="22"/>
              </w:rPr>
              <w:t>Δήμο Πυλαίας-Χορτιάτ</w:t>
            </w:r>
            <w:r w:rsidR="00BD2343" w:rsidRPr="00B16A38">
              <w:rPr>
                <w:rFonts w:ascii="Calibri" w:hAnsi="Calibri" w:cs="Calibri"/>
                <w:b/>
                <w:sz w:val="22"/>
              </w:rPr>
              <w:t>η</w:t>
            </w:r>
          </w:p>
        </w:tc>
      </w:tr>
      <w:tr w:rsidR="003A0907" w:rsidRPr="00B16A38" w14:paraId="274C022C" w14:textId="77777777" w:rsidTr="00B16A38">
        <w:trPr>
          <w:gridAfter w:val="2"/>
          <w:wAfter w:w="52" w:type="dxa"/>
          <w:cantSplit/>
          <w:trHeight w:val="415"/>
          <w:jc w:val="center"/>
        </w:trPr>
        <w:tc>
          <w:tcPr>
            <w:tcW w:w="1368" w:type="dxa"/>
          </w:tcPr>
          <w:p w14:paraId="274C0228" w14:textId="77777777" w:rsidR="003A0907" w:rsidRPr="00B16A38" w:rsidRDefault="003A0907" w:rsidP="00B16A38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Η Όνομα:</w:t>
            </w:r>
          </w:p>
        </w:tc>
        <w:tc>
          <w:tcPr>
            <w:tcW w:w="3749" w:type="dxa"/>
            <w:gridSpan w:val="5"/>
          </w:tcPr>
          <w:p w14:paraId="274C0229" w14:textId="77777777" w:rsidR="003A0907" w:rsidRPr="00B16A38" w:rsidRDefault="003A0907">
            <w:pPr>
              <w:spacing w:before="240"/>
              <w:ind w:right="-6878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274C022A" w14:textId="77777777" w:rsidR="003A0907" w:rsidRPr="00B16A38" w:rsidRDefault="003A0907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74C022B" w14:textId="77777777" w:rsidR="003A0907" w:rsidRPr="00B16A38" w:rsidRDefault="003A0907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3A0907" w:rsidRPr="00B16A38" w14:paraId="274C022F" w14:textId="77777777" w:rsidTr="00B16A38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274C022D" w14:textId="01D71928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14:paraId="274C022E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3A0907" w:rsidRPr="00B16A38" w14:paraId="274C0232" w14:textId="77777777" w:rsidTr="00B16A38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274C0230" w14:textId="77777777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74C0231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3A0907" w:rsidRPr="00B16A38" w14:paraId="274C0235" w14:textId="77777777" w:rsidTr="00B16A38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4"/>
          </w:tcPr>
          <w:p w14:paraId="274C0233" w14:textId="33ECCECD" w:rsidR="003A0907" w:rsidRPr="00B16A38" w:rsidRDefault="003A0907" w:rsidP="00B16A38">
            <w:pPr>
              <w:spacing w:before="240"/>
              <w:ind w:right="-2332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Ημερομηνία γέννησης</w:t>
            </w:r>
            <w:r w:rsidRPr="00B16A38">
              <w:rPr>
                <w:rFonts w:ascii="Calibri" w:hAnsi="Calibri" w:cs="Calibri"/>
                <w:sz w:val="16"/>
                <w:vertAlign w:val="superscript"/>
              </w:rPr>
              <w:t>(2)</w:t>
            </w:r>
            <w:r w:rsidRPr="00B16A38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7920" w:type="dxa"/>
            <w:gridSpan w:val="11"/>
          </w:tcPr>
          <w:p w14:paraId="274C0234" w14:textId="77777777" w:rsidR="003A0907" w:rsidRPr="00B16A38" w:rsidRDefault="003A0907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3A0907" w:rsidRPr="00B16A38" w14:paraId="274C0238" w14:textId="77777777" w:rsidTr="00B16A38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236" w14:textId="77777777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237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3A0907" w:rsidRPr="00B16A38" w14:paraId="274C023D" w14:textId="77777777" w:rsidTr="00B16A38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4"/>
          </w:tcPr>
          <w:p w14:paraId="274C0239" w14:textId="77777777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74C023A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  <w:gridSpan w:val="2"/>
          </w:tcPr>
          <w:p w14:paraId="274C023B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74C023C" w14:textId="77777777" w:rsidR="003A0907" w:rsidRPr="00B16A38" w:rsidRDefault="003A0907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</w:tr>
      <w:tr w:rsidR="003A0907" w:rsidRPr="00B16A38" w14:paraId="274C0246" w14:textId="77777777" w:rsidTr="00B16A38">
        <w:trPr>
          <w:gridAfter w:val="2"/>
          <w:wAfter w:w="52" w:type="dxa"/>
          <w:cantSplit/>
          <w:jc w:val="center"/>
        </w:trPr>
        <w:tc>
          <w:tcPr>
            <w:tcW w:w="1697" w:type="dxa"/>
            <w:gridSpan w:val="2"/>
          </w:tcPr>
          <w:p w14:paraId="274C023E" w14:textId="77777777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4C023F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274C0240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4C0241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274C0242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Αριθ:</w:t>
            </w:r>
          </w:p>
        </w:tc>
        <w:tc>
          <w:tcPr>
            <w:tcW w:w="540" w:type="dxa"/>
          </w:tcPr>
          <w:p w14:paraId="274C0243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74C0244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ΤΚ:</w:t>
            </w:r>
          </w:p>
        </w:tc>
        <w:tc>
          <w:tcPr>
            <w:tcW w:w="1291" w:type="dxa"/>
          </w:tcPr>
          <w:p w14:paraId="274C0245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3A0907" w:rsidRPr="00B16A38" w14:paraId="274C024C" w14:textId="77777777" w:rsidTr="00B16A38">
        <w:trPr>
          <w:gridAfter w:val="1"/>
          <w:wAfter w:w="46" w:type="dxa"/>
          <w:cantSplit/>
          <w:trHeight w:val="520"/>
          <w:jc w:val="center"/>
        </w:trPr>
        <w:tc>
          <w:tcPr>
            <w:tcW w:w="2355" w:type="dxa"/>
            <w:gridSpan w:val="3"/>
          </w:tcPr>
          <w:p w14:paraId="274C0247" w14:textId="77777777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Αρ. Τηλεομοιοτύπου (</w:t>
            </w:r>
            <w:r w:rsidRPr="00B16A38">
              <w:rPr>
                <w:rFonts w:ascii="Calibri" w:hAnsi="Calibri" w:cs="Calibri"/>
                <w:sz w:val="16"/>
                <w:lang w:val="en-US"/>
              </w:rPr>
              <w:t>Fax</w:t>
            </w:r>
            <w:r w:rsidRPr="00B16A38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74C0248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74C0249" w14:textId="77777777" w:rsidR="003A0907" w:rsidRPr="00B16A38" w:rsidRDefault="003A0907">
            <w:pPr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Δ/νση Ηλεκτρ. Ταχυδρομείου</w:t>
            </w:r>
          </w:p>
          <w:p w14:paraId="274C024A" w14:textId="77777777" w:rsidR="003A0907" w:rsidRPr="00B16A38" w:rsidRDefault="003A0907">
            <w:pPr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(Ε</w:t>
            </w:r>
            <w:r w:rsidRPr="00B16A38">
              <w:rPr>
                <w:rFonts w:ascii="Calibri" w:hAnsi="Calibri" w:cs="Calibri"/>
                <w:sz w:val="16"/>
                <w:lang w:val="en-US"/>
              </w:rPr>
              <w:t>mail</w:t>
            </w:r>
            <w:r w:rsidRPr="00B16A38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74C024B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3A0907" w:rsidRPr="00B16A38" w14:paraId="274C024F" w14:textId="77777777" w:rsidTr="00B16A38">
        <w:trPr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74C024D" w14:textId="77777777" w:rsidR="003A0907" w:rsidRPr="00B16A38" w:rsidRDefault="003A0907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</w:p>
          <w:p w14:paraId="274C024E" w14:textId="77777777" w:rsidR="003A0907" w:rsidRPr="00B16A38" w:rsidRDefault="003A0907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B16A38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B16A38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B16A38">
              <w:rPr>
                <w:rFonts w:ascii="Calibri" w:hAnsi="Calibri" w:cs="Calibri"/>
                <w:sz w:val="20"/>
                <w:szCs w:val="20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3A0907" w14:paraId="274C0259" w14:textId="77777777" w:rsidTr="00B16A38">
        <w:trPr>
          <w:trHeight w:val="3934"/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FC1EFBC" w14:textId="77777777" w:rsidR="00702961" w:rsidRPr="00702961" w:rsidRDefault="00702961" w:rsidP="00702961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>Η εκπλήρωση των στρατιωτικών υποχρεώσεων (μόνο για άντρες) ή η νόμιμη απαλλαγή και η αιτία της απαλλαγής.</w:t>
            </w:r>
          </w:p>
          <w:p w14:paraId="0E16D0E6" w14:textId="77777777" w:rsidR="00702961" w:rsidRPr="00702961" w:rsidRDefault="00702961" w:rsidP="00702961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 xml:space="preserve"> Κάθε πράξη του βίου του η οποία θα ασκούσε επιρροή στην κρίση της καταλληλόλητας του για την υπηρεσία που προορίζεται, ιδιαίτερα δε εάν τυχόν έχει καταδικαστεί λόγω ποινικού αδικήματος.</w:t>
            </w:r>
          </w:p>
          <w:p w14:paraId="1C58B39D" w14:textId="77777777" w:rsidR="00702961" w:rsidRPr="00702961" w:rsidRDefault="00702961" w:rsidP="00702961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 xml:space="preserve">Αν υπηρετεί ή προϋπηρέτησε σε οιανδήποτε ειδικότητα σε Δημόσιο ή Νομικό Πρόσωπο Δημοσίου Δικαίου ή  Οργανισμό Τοπικής Αυτοδιοικήσεως, τα χρονικά διαστήματα που υπηρετεί ή υπηρέτησε και εφ' όσον εξήλθε από την υπηρεσία, την αιτία αποχώρησης. Εφόσον υπηρετεί και επιλεγεί θα πρέπει να προσκομίσει είτε </w:t>
            </w:r>
            <w:r w:rsidRPr="00702961">
              <w:rPr>
                <w:rFonts w:ascii="Calibri" w:hAnsi="Calibri" w:cs="Calibri"/>
                <w:bCs/>
                <w:sz w:val="20"/>
                <w:szCs w:val="20"/>
              </w:rPr>
              <w:t xml:space="preserve">σχετική άδεια </w:t>
            </w:r>
            <w:r w:rsidRPr="00702961">
              <w:rPr>
                <w:rFonts w:ascii="Calibri" w:hAnsi="Calibri" w:cs="Calibri"/>
                <w:sz w:val="20"/>
                <w:szCs w:val="20"/>
              </w:rPr>
              <w:t>για την συγκεκριμένη εργασία</w:t>
            </w:r>
            <w:r w:rsidRPr="00702961">
              <w:rPr>
                <w:rStyle w:val="a8"/>
                <w:rFonts w:ascii="Calibri" w:hAnsi="Calibri" w:cs="Calibri"/>
                <w:color w:val="000000"/>
                <w:spacing w:val="2"/>
                <w:sz w:val="20"/>
                <w:szCs w:val="20"/>
                <w:shd w:val="clear" w:color="auto" w:fill="FFFFFF"/>
              </w:rPr>
              <w:t> </w:t>
            </w:r>
            <w:r w:rsidRPr="00702961">
              <w:rPr>
                <w:rFonts w:ascii="Calibri" w:hAnsi="Calibri" w:cs="Calibri"/>
                <w:bCs/>
                <w:sz w:val="20"/>
                <w:szCs w:val="20"/>
              </w:rPr>
              <w:t>μαζί με την</w:t>
            </w:r>
            <w:r w:rsidRPr="007029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02961">
              <w:rPr>
                <w:rFonts w:ascii="Calibri" w:hAnsi="Calibri" w:cs="Calibri"/>
                <w:bCs/>
                <w:sz w:val="20"/>
                <w:szCs w:val="20"/>
              </w:rPr>
              <w:t xml:space="preserve">σύμφωνη αιτιολογημένη γνώμη του υπηρεσιακού συμβουλίου του φορέα που υπηρετεί, είτε </w:t>
            </w:r>
            <w:r w:rsidRPr="00702961">
              <w:rPr>
                <w:rFonts w:ascii="Calibri" w:hAnsi="Calibri" w:cs="Calibri"/>
                <w:sz w:val="20"/>
                <w:szCs w:val="20"/>
              </w:rPr>
              <w:t xml:space="preserve"> αίτηση προς τον φορέα που υπηρετεί  προκειμένου να </w:t>
            </w:r>
            <w:r w:rsidRPr="00702961">
              <w:rPr>
                <w:rFonts w:ascii="Calibri" w:hAnsi="Calibri" w:cs="Calibri"/>
                <w:bCs/>
                <w:sz w:val="20"/>
                <w:szCs w:val="20"/>
              </w:rPr>
              <w:t xml:space="preserve">λάβει σχετική ανωτέρω άδεια. </w:t>
            </w:r>
          </w:p>
          <w:p w14:paraId="11EF6062" w14:textId="77777777" w:rsidR="00702961" w:rsidRPr="00702961" w:rsidRDefault="00702961" w:rsidP="00702961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>Ότι δεν τελεί υπό απαγόρευση ή δικαστική αντίληψη και Ότι δεν παραπέμφθηκε με τελεσίδικο Βούλευμα για κάποιο από τα αναφερόμενα στο άρθρο 22 του Π. Δια/τος 611/77 εγκλήματα έστω και εάν δεν επακολούθησε ποινική δίκη λόγω παραγραφής, καθώς και εάν εκκρεμεί εναντίον του κατηγορία για οποιοδήποτε πλημμέλημα ή κακούργημα</w:t>
            </w:r>
          </w:p>
          <w:p w14:paraId="27515AFB" w14:textId="77777777" w:rsidR="00702961" w:rsidRPr="00702961" w:rsidRDefault="00702961" w:rsidP="00702961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 xml:space="preserve">Ότι  </w:t>
            </w:r>
            <w:r w:rsidRPr="007029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έχει διαβάσει την προκήρυξη και αποδέχεται ανεπιφύλακτα τους όρους αυτής</w:t>
            </w:r>
          </w:p>
          <w:p w14:paraId="771C1EAE" w14:textId="77777777" w:rsidR="00702961" w:rsidRPr="00702961" w:rsidRDefault="00702961" w:rsidP="0070296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>Ότι ο υποψήφιος/α εφόσον επιλεγεί θα είναι διαθέσιμος/η να διδάξει σε οποιοδήποτε κτήριο και περιοχή του Δήμου που υπάρχει ανάγκη και ζήτηση αντίστοιχου γνωστικού καλλιτεχνικού αντικειμένου για το οποίο υπέβαλλε αίτηση και για όσες ώρες του ζητηθεί .</w:t>
            </w:r>
          </w:p>
          <w:p w14:paraId="274C0258" w14:textId="7196F8CB" w:rsidR="003A0907" w:rsidRPr="00434C5D" w:rsidRDefault="003A0907" w:rsidP="004168B9">
            <w:pPr>
              <w:pStyle w:val="1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274C025A" w14:textId="77777777" w:rsidR="003A0907" w:rsidRDefault="003A0907">
      <w:pPr>
        <w:pStyle w:val="a6"/>
        <w:ind w:left="0" w:right="484"/>
        <w:jc w:val="right"/>
        <w:rPr>
          <w:sz w:val="16"/>
        </w:rPr>
      </w:pPr>
    </w:p>
    <w:p w14:paraId="274C025B" w14:textId="77777777" w:rsidR="003A0907" w:rsidRDefault="003A0907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Ημερομηνία:  </w:t>
      </w:r>
    </w:p>
    <w:p w14:paraId="274C025C" w14:textId="77777777" w:rsidR="003A0907" w:rsidRDefault="003A0907">
      <w:pPr>
        <w:pStyle w:val="a6"/>
        <w:ind w:left="0" w:right="484"/>
        <w:jc w:val="right"/>
        <w:rPr>
          <w:sz w:val="16"/>
        </w:rPr>
      </w:pPr>
    </w:p>
    <w:p w14:paraId="274C025D" w14:textId="77777777" w:rsidR="003A0907" w:rsidRDefault="003A0907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Ο/ Η Δηλ.</w:t>
      </w:r>
    </w:p>
    <w:p w14:paraId="274C025E" w14:textId="77777777" w:rsidR="003A0907" w:rsidRDefault="003A0907">
      <w:pPr>
        <w:pStyle w:val="a6"/>
        <w:ind w:left="0" w:right="484"/>
        <w:jc w:val="center"/>
        <w:rPr>
          <w:sz w:val="16"/>
        </w:rPr>
      </w:pPr>
    </w:p>
    <w:p w14:paraId="274C025F" w14:textId="77777777" w:rsidR="003A0907" w:rsidRDefault="003A0907">
      <w:pPr>
        <w:pStyle w:val="a6"/>
        <w:ind w:left="0" w:right="484"/>
        <w:jc w:val="center"/>
        <w:rPr>
          <w:sz w:val="16"/>
        </w:rPr>
      </w:pPr>
    </w:p>
    <w:p w14:paraId="274C0260" w14:textId="77777777" w:rsidR="003A0907" w:rsidRDefault="003A0907">
      <w:pPr>
        <w:pStyle w:val="a6"/>
        <w:ind w:left="0"/>
        <w:jc w:val="right"/>
        <w:rPr>
          <w:sz w:val="16"/>
        </w:rPr>
      </w:pPr>
    </w:p>
    <w:p w14:paraId="274C0261" w14:textId="77777777" w:rsidR="003A0907" w:rsidRDefault="003A09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74C0262" w14:textId="77777777" w:rsidR="003A0907" w:rsidRDefault="003A0907">
      <w:pPr>
        <w:pStyle w:val="a6"/>
        <w:jc w:val="both"/>
        <w:rPr>
          <w:sz w:val="16"/>
        </w:rPr>
      </w:pPr>
      <w:r>
        <w:rPr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74C0263" w14:textId="77777777" w:rsidR="003A0907" w:rsidRDefault="003A0907">
      <w:pPr>
        <w:pStyle w:val="a6"/>
        <w:jc w:val="both"/>
        <w:rPr>
          <w:sz w:val="16"/>
        </w:rPr>
      </w:pPr>
      <w:r>
        <w:rPr>
          <w:sz w:val="16"/>
        </w:rPr>
        <w:t xml:space="preserve">(2) Αναγράφεται ολογράφως. </w:t>
      </w:r>
    </w:p>
    <w:p w14:paraId="274C0264" w14:textId="77777777" w:rsidR="003A0907" w:rsidRDefault="003A0907">
      <w:pPr>
        <w:pStyle w:val="a6"/>
        <w:jc w:val="both"/>
        <w:rPr>
          <w:sz w:val="16"/>
        </w:rPr>
      </w:pPr>
      <w:r>
        <w:rPr>
          <w:sz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3A0907" w:rsidSect="0084256E">
      <w:headerReference w:type="default" r:id="rId10"/>
      <w:type w:val="continuous"/>
      <w:pgSz w:w="11906" w:h="16838" w:code="9"/>
      <w:pgMar w:top="1440" w:right="851" w:bottom="14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0268" w14:textId="77777777" w:rsidR="0058307F" w:rsidRDefault="0058307F">
      <w:r>
        <w:separator/>
      </w:r>
    </w:p>
  </w:endnote>
  <w:endnote w:type="continuationSeparator" w:id="0">
    <w:p w14:paraId="274C0269" w14:textId="77777777" w:rsidR="0058307F" w:rsidRDefault="0058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0266" w14:textId="77777777" w:rsidR="0058307F" w:rsidRDefault="0058307F">
      <w:r>
        <w:separator/>
      </w:r>
    </w:p>
  </w:footnote>
  <w:footnote w:type="continuationSeparator" w:id="0">
    <w:p w14:paraId="274C0267" w14:textId="77777777" w:rsidR="0058307F" w:rsidRDefault="00583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026A" w14:textId="77777777" w:rsidR="003A0907" w:rsidRDefault="00F02DD4">
    <w:pPr>
      <w:pStyle w:val="a3"/>
      <w:jc w:val="center"/>
      <w:rPr>
        <w:b/>
        <w:bCs/>
        <w:sz w:val="16"/>
      </w:rPr>
    </w:pPr>
    <w:r>
      <w:rPr>
        <w:rFonts w:ascii="Arial" w:hAnsi="Arial" w:cs="Arial"/>
        <w:noProof/>
        <w:sz w:val="32"/>
      </w:rPr>
      <w:drawing>
        <wp:inline distT="0" distB="0" distL="0" distR="0" wp14:anchorId="274C026B" wp14:editId="274C026C">
          <wp:extent cx="523875" cy="533400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41D2F"/>
    <w:multiLevelType w:val="hybridMultilevel"/>
    <w:tmpl w:val="22BAA8F2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C65218"/>
    <w:multiLevelType w:val="singleLevel"/>
    <w:tmpl w:val="F1CEF0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D3C96"/>
    <w:multiLevelType w:val="hybridMultilevel"/>
    <w:tmpl w:val="9EF0EEF4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0C23EAB"/>
    <w:multiLevelType w:val="hybridMultilevel"/>
    <w:tmpl w:val="B6C2B0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65551B"/>
    <w:multiLevelType w:val="hybridMultilevel"/>
    <w:tmpl w:val="48123374"/>
    <w:lvl w:ilvl="0" w:tplc="43B8507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1" w15:restartNumberingAfterBreak="0">
    <w:nsid w:val="60DC10E6"/>
    <w:multiLevelType w:val="hybridMultilevel"/>
    <w:tmpl w:val="DD2698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3167CD"/>
    <w:multiLevelType w:val="singleLevel"/>
    <w:tmpl w:val="F19A448C"/>
    <w:lvl w:ilvl="0">
      <w:start w:val="5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94340655">
    <w:abstractNumId w:val="4"/>
  </w:num>
  <w:num w:numId="2" w16cid:durableId="1340306536">
    <w:abstractNumId w:val="8"/>
  </w:num>
  <w:num w:numId="3" w16cid:durableId="991249605">
    <w:abstractNumId w:val="0"/>
  </w:num>
  <w:num w:numId="4" w16cid:durableId="354112737">
    <w:abstractNumId w:val="5"/>
  </w:num>
  <w:num w:numId="5" w16cid:durableId="1035422203">
    <w:abstractNumId w:val="2"/>
  </w:num>
  <w:num w:numId="6" w16cid:durableId="2009554511">
    <w:abstractNumId w:val="16"/>
  </w:num>
  <w:num w:numId="7" w16cid:durableId="1584336748">
    <w:abstractNumId w:val="15"/>
  </w:num>
  <w:num w:numId="8" w16cid:durableId="1114013492">
    <w:abstractNumId w:val="13"/>
  </w:num>
  <w:num w:numId="9" w16cid:durableId="1424688227">
    <w:abstractNumId w:val="9"/>
  </w:num>
  <w:num w:numId="10" w16cid:durableId="483744244">
    <w:abstractNumId w:val="14"/>
  </w:num>
  <w:num w:numId="11" w16cid:durableId="1483233045">
    <w:abstractNumId w:val="10"/>
  </w:num>
  <w:num w:numId="12" w16cid:durableId="799761839">
    <w:abstractNumId w:val="12"/>
  </w:num>
  <w:num w:numId="13" w16cid:durableId="697657921">
    <w:abstractNumId w:val="3"/>
  </w:num>
  <w:num w:numId="14" w16cid:durableId="242304202">
    <w:abstractNumId w:val="11"/>
  </w:num>
  <w:num w:numId="15" w16cid:durableId="130905216">
    <w:abstractNumId w:val="6"/>
  </w:num>
  <w:num w:numId="16" w16cid:durableId="464347570">
    <w:abstractNumId w:val="7"/>
  </w:num>
  <w:num w:numId="17" w16cid:durableId="131602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13"/>
  <w:noPunctuationKerning/>
  <w:characterSpacingControl w:val="doNotCompress"/>
  <w:hdrShapeDefaults>
    <o:shapedefaults v:ext="edit" spidmax="28673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A0"/>
    <w:rsid w:val="0007611C"/>
    <w:rsid w:val="001864BD"/>
    <w:rsid w:val="001F63E4"/>
    <w:rsid w:val="00202D65"/>
    <w:rsid w:val="00220A3A"/>
    <w:rsid w:val="002D76F9"/>
    <w:rsid w:val="00304DC5"/>
    <w:rsid w:val="003A0907"/>
    <w:rsid w:val="003B5F19"/>
    <w:rsid w:val="003F2B96"/>
    <w:rsid w:val="004168B9"/>
    <w:rsid w:val="00434C5D"/>
    <w:rsid w:val="00504A25"/>
    <w:rsid w:val="00552D94"/>
    <w:rsid w:val="0058307F"/>
    <w:rsid w:val="00624C36"/>
    <w:rsid w:val="00652F39"/>
    <w:rsid w:val="00702961"/>
    <w:rsid w:val="00745F71"/>
    <w:rsid w:val="00775E8F"/>
    <w:rsid w:val="007F2046"/>
    <w:rsid w:val="0084256E"/>
    <w:rsid w:val="00843020"/>
    <w:rsid w:val="00847EFE"/>
    <w:rsid w:val="00871E66"/>
    <w:rsid w:val="00884EDB"/>
    <w:rsid w:val="008B3A5D"/>
    <w:rsid w:val="009B36AB"/>
    <w:rsid w:val="00A92464"/>
    <w:rsid w:val="00AC2614"/>
    <w:rsid w:val="00AD4347"/>
    <w:rsid w:val="00B16A38"/>
    <w:rsid w:val="00B47303"/>
    <w:rsid w:val="00BD2343"/>
    <w:rsid w:val="00C276F0"/>
    <w:rsid w:val="00D5002D"/>
    <w:rsid w:val="00DD7316"/>
    <w:rsid w:val="00E06E24"/>
    <w:rsid w:val="00E3150E"/>
    <w:rsid w:val="00E753A0"/>
    <w:rsid w:val="00F02DD4"/>
    <w:rsid w:val="00F07716"/>
    <w:rsid w:val="00FC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  <w14:docId w14:val="274C021F"/>
  <w15:docId w15:val="{009E0935-9FBB-4E2D-9BE1-1C82BC7A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6E"/>
    <w:rPr>
      <w:sz w:val="24"/>
      <w:szCs w:val="24"/>
    </w:rPr>
  </w:style>
  <w:style w:type="paragraph" w:styleId="1">
    <w:name w:val="heading 1"/>
    <w:basedOn w:val="a"/>
    <w:next w:val="a"/>
    <w:qFormat/>
    <w:rsid w:val="0084256E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84256E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84256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84256E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84256E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84256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84256E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84256E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84256E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4256E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84256E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84256E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8425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8425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84256E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84256E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84256E"/>
    <w:pPr>
      <w:ind w:left="720"/>
    </w:pPr>
  </w:style>
  <w:style w:type="character" w:styleId="-">
    <w:name w:val="Hyperlink"/>
    <w:rsid w:val="00C276F0"/>
    <w:rPr>
      <w:color w:val="000080"/>
      <w:u w:val="single"/>
    </w:rPr>
  </w:style>
  <w:style w:type="character" w:styleId="a8">
    <w:name w:val="Strong"/>
    <w:basedOn w:val="a0"/>
    <w:uiPriority w:val="22"/>
    <w:qFormat/>
    <w:rsid w:val="00702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89e40-d338-4e04-b85f-904231b70c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F23DD1658B20B48846B17CD01C0F42C" ma:contentTypeVersion="12" ma:contentTypeDescription="Δημιουργία νέου εγγράφου" ma:contentTypeScope="" ma:versionID="14ddad72ad19d64ca4c9f4434586c6f4">
  <xsd:schema xmlns:xsd="http://www.w3.org/2001/XMLSchema" xmlns:xs="http://www.w3.org/2001/XMLSchema" xmlns:p="http://schemas.microsoft.com/office/2006/metadata/properties" xmlns:ns2="26689e40-d338-4e04-b85f-904231b70c37" targetNamespace="http://schemas.microsoft.com/office/2006/metadata/properties" ma:root="true" ma:fieldsID="f1572aacb062f28471f46b64a5dd5f9f" ns2:_="">
    <xsd:import namespace="26689e40-d338-4e04-b85f-904231b7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89e40-d338-4e04-b85f-904231b70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6B168-D58B-4F03-8C2C-D2BAFBC30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5E610-656A-444F-9AAF-C386B4AAD4F9}">
  <ds:schemaRefs>
    <ds:schemaRef ds:uri="http://schemas.microsoft.com/office/2006/metadata/properties"/>
    <ds:schemaRef ds:uri="http://schemas.microsoft.com/office/infopath/2007/PartnerControls"/>
    <ds:schemaRef ds:uri="753a54a8-d63c-4456-9a97-1d49568aa6f5"/>
    <ds:schemaRef ds:uri="0a77b834-8f71-42fc-93a2-373f519da099"/>
  </ds:schemaRefs>
</ds:datastoreItem>
</file>

<file path=customXml/itemProps3.xml><?xml version="1.0" encoding="utf-8"?>
<ds:datastoreItem xmlns:ds="http://schemas.openxmlformats.org/officeDocument/2006/customXml" ds:itemID="{BC509579-D37B-410A-B279-6B3EDF412A94}"/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Αθανάσιος Γαλλιλαίος</cp:lastModifiedBy>
  <cp:revision>2</cp:revision>
  <cp:lastPrinted>2014-11-06T09:56:00Z</cp:lastPrinted>
  <dcterms:created xsi:type="dcterms:W3CDTF">2025-08-07T13:51:00Z</dcterms:created>
  <dcterms:modified xsi:type="dcterms:W3CDTF">2025-08-07T13:51:00Z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0x010100EF23DD1658B20B48846B17CD01C0F42C</vt:lpwstr>
  </property>
</Properties>
</file>