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021F" w14:textId="16ADA010" w:rsidR="003A0907" w:rsidRDefault="00D5002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0265" wp14:editId="0327532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1772239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B33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3A0907">
        <w:rPr>
          <w:b w:val="0"/>
          <w:sz w:val="16"/>
          <w:szCs w:val="16"/>
        </w:rPr>
        <w:t>ΠΑΡΑΡΤΗΜΑ Ι</w:t>
      </w:r>
    </w:p>
    <w:p w14:paraId="274C0220" w14:textId="77777777" w:rsidR="003A0907" w:rsidRPr="00B16A38" w:rsidRDefault="003A0907">
      <w:pPr>
        <w:pStyle w:val="3"/>
        <w:rPr>
          <w:rFonts w:ascii="Calibri" w:hAnsi="Calibri" w:cs="Calibri"/>
        </w:rPr>
      </w:pPr>
      <w:r w:rsidRPr="00B16A38">
        <w:rPr>
          <w:rFonts w:ascii="Calibri" w:hAnsi="Calibri" w:cs="Calibri"/>
        </w:rPr>
        <w:t>ΥΠΕΥΘΥΝΗ ΔΗΛΩΣΗ</w:t>
      </w:r>
    </w:p>
    <w:p w14:paraId="274C0221" w14:textId="77777777" w:rsidR="003A0907" w:rsidRPr="00B16A38" w:rsidRDefault="003A0907">
      <w:pPr>
        <w:pStyle w:val="3"/>
        <w:rPr>
          <w:rFonts w:ascii="Calibri" w:hAnsi="Calibri" w:cs="Calibri"/>
          <w:sz w:val="24"/>
          <w:vertAlign w:val="superscript"/>
        </w:rPr>
      </w:pPr>
      <w:r w:rsidRPr="00B16A38">
        <w:rPr>
          <w:rFonts w:ascii="Calibri" w:hAnsi="Calibri" w:cs="Calibri"/>
        </w:rPr>
        <w:t xml:space="preserve"> </w:t>
      </w:r>
      <w:r w:rsidRPr="00B16A38">
        <w:rPr>
          <w:rFonts w:ascii="Calibri" w:hAnsi="Calibri" w:cs="Calibri"/>
          <w:sz w:val="24"/>
          <w:vertAlign w:val="superscript"/>
        </w:rPr>
        <w:t>(άρθρο 8 Ν.1599/1986)</w:t>
      </w:r>
    </w:p>
    <w:p w14:paraId="274C0223" w14:textId="77777777" w:rsidR="003A0907" w:rsidRPr="00B16A38" w:rsidRDefault="003A0907">
      <w:pPr>
        <w:pStyle w:val="20"/>
        <w:ind w:right="484"/>
        <w:rPr>
          <w:rFonts w:ascii="Calibri" w:hAnsi="Calibri" w:cs="Calibri"/>
          <w:sz w:val="18"/>
        </w:rPr>
      </w:pPr>
      <w:r w:rsidRPr="00B16A38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74C0224" w14:textId="77777777" w:rsidR="003A0907" w:rsidRPr="00B16A38" w:rsidRDefault="003A0907">
      <w:pPr>
        <w:rPr>
          <w:rFonts w:ascii="Calibri" w:hAnsi="Calibri" w:cs="Calibri"/>
          <w:sz w:val="20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A0907" w:rsidRPr="00B16A38" w14:paraId="274C0227" w14:textId="77777777" w:rsidTr="00B16A38">
        <w:trPr>
          <w:gridAfter w:val="2"/>
          <w:wAfter w:w="52" w:type="dxa"/>
          <w:cantSplit/>
          <w:trHeight w:val="287"/>
          <w:jc w:val="center"/>
        </w:trPr>
        <w:tc>
          <w:tcPr>
            <w:tcW w:w="1368" w:type="dxa"/>
          </w:tcPr>
          <w:p w14:paraId="274C0225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74C0226" w14:textId="0BD5AF76" w:rsidR="003A0907" w:rsidRPr="00B16A38" w:rsidRDefault="00884EDB" w:rsidP="004168B9">
            <w:pPr>
              <w:spacing w:before="240"/>
              <w:ind w:right="-6878"/>
              <w:rPr>
                <w:rFonts w:ascii="Calibri" w:hAnsi="Calibri" w:cs="Calibri"/>
                <w:b/>
                <w:sz w:val="20"/>
              </w:rPr>
            </w:pPr>
            <w:r w:rsidRPr="00B16A3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168B9" w:rsidRPr="00B16A38">
              <w:rPr>
                <w:rFonts w:ascii="Calibri" w:hAnsi="Calibri" w:cs="Calibri"/>
                <w:b/>
                <w:sz w:val="22"/>
              </w:rPr>
              <w:t>Δήμο Πυλαίας-Χορτιάτ</w:t>
            </w:r>
            <w:r w:rsidR="00BD2343" w:rsidRPr="00B16A38">
              <w:rPr>
                <w:rFonts w:ascii="Calibri" w:hAnsi="Calibri" w:cs="Calibri"/>
                <w:b/>
                <w:sz w:val="22"/>
              </w:rPr>
              <w:t>η</w:t>
            </w:r>
          </w:p>
        </w:tc>
      </w:tr>
      <w:tr w:rsidR="003A0907" w:rsidRPr="00B16A38" w14:paraId="274C022C" w14:textId="77777777" w:rsidTr="00B16A38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</w:tcPr>
          <w:p w14:paraId="274C0228" w14:textId="77777777" w:rsidR="003A0907" w:rsidRPr="00B16A38" w:rsidRDefault="003A0907" w:rsidP="00B16A38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 Όνομα:</w:t>
            </w:r>
          </w:p>
        </w:tc>
        <w:tc>
          <w:tcPr>
            <w:tcW w:w="3749" w:type="dxa"/>
            <w:gridSpan w:val="5"/>
          </w:tcPr>
          <w:p w14:paraId="274C0229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4C022A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4C022B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3A0907" w:rsidRPr="00B16A38" w14:paraId="274C022F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2D" w14:textId="01D71928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74C022E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2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30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4C023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5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3" w14:textId="33ECCECD" w:rsidR="003A0907" w:rsidRPr="00B16A38" w:rsidRDefault="003A0907" w:rsidP="00B16A38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Ημερομηνία γέννησης</w:t>
            </w:r>
            <w:r w:rsidRPr="00B16A38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74C0234" w14:textId="77777777" w:rsidR="003A0907" w:rsidRPr="00B16A38" w:rsidRDefault="003A0907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3A0907" w:rsidRPr="00B16A38" w14:paraId="274C0238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6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7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D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9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C023A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74C023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74C023C" w14:textId="77777777" w:rsidR="003A0907" w:rsidRPr="00B16A38" w:rsidRDefault="003A0907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</w:tr>
      <w:tr w:rsidR="003A0907" w:rsidRPr="00B16A38" w14:paraId="274C0246" w14:textId="77777777" w:rsidTr="00B16A38">
        <w:trPr>
          <w:gridAfter w:val="2"/>
          <w:wAfter w:w="52" w:type="dxa"/>
          <w:cantSplit/>
          <w:jc w:val="center"/>
        </w:trPr>
        <w:tc>
          <w:tcPr>
            <w:tcW w:w="1697" w:type="dxa"/>
            <w:gridSpan w:val="2"/>
          </w:tcPr>
          <w:p w14:paraId="274C023E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4C023F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0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4C024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2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540" w:type="dxa"/>
          </w:tcPr>
          <w:p w14:paraId="274C0243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74C0244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274C0245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4C" w14:textId="77777777" w:rsidTr="00B16A38">
        <w:trPr>
          <w:gridAfter w:val="1"/>
          <w:wAfter w:w="46" w:type="dxa"/>
          <w:cantSplit/>
          <w:trHeight w:val="520"/>
          <w:jc w:val="center"/>
        </w:trPr>
        <w:tc>
          <w:tcPr>
            <w:tcW w:w="2355" w:type="dxa"/>
            <w:gridSpan w:val="3"/>
          </w:tcPr>
          <w:p w14:paraId="274C0247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B16A38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 (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74C0248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74C0249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B16A38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274C024A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(Ε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74C024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3A0907" w:rsidRPr="00B16A38" w14:paraId="274C024F" w14:textId="77777777" w:rsidTr="00B16A38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4C024D" w14:textId="77777777" w:rsidR="003A0907" w:rsidRPr="00B16A38" w:rsidRDefault="003A0907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274C024E" w14:textId="77777777" w:rsidR="003A0907" w:rsidRPr="00B16A38" w:rsidRDefault="003A090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3A0907" w14:paraId="274C0259" w14:textId="77777777" w:rsidTr="00B16A38">
        <w:trPr>
          <w:trHeight w:val="3934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C1EFBC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Η εκπλήρωση των στρατιωτικών υποχρεώσεων (μόνο για άντρες) ή η νόμιμη απαλλαγή και η αιτία της απαλλαγής.</w:t>
            </w:r>
          </w:p>
          <w:p w14:paraId="0E16D0E6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Κάθε πράξη του βίου του η οποία θα ασκούσε επιρροή στην κρίση της καταλληλόλητας του για την υπηρεσία που προορίζεται, ιδιαίτερα δε εάν τυχόν έχει καταδικαστεί λόγω ποινικού αδικήματος.</w:t>
            </w:r>
          </w:p>
          <w:p w14:paraId="1C58B39D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Αν υπηρετεί ή προϋπηρέτησε σε οιανδήποτε ειδικότητα σε Δημόσιο ή Νομικό Πρόσωπο Δημοσίου Δικαίου ή  Οργανισμό Τοπικής Αυτοδιοικήσεως, τα χρονικά διαστήματα που υπηρετεί ή υπηρέτησε και εφ' όσον εξήλθε από την υπηρεσία, την αιτία αποχώρησης. Εφόσον υπηρετεί και επιλεγεί θα πρέπει να προσκομίσει είτε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σχετική άδεια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>για την συγκεκριμένη εργασία</w:t>
            </w:r>
            <w:r w:rsidRPr="00702961">
              <w:rPr>
                <w:rStyle w:val="a8"/>
                <w:rFonts w:ascii="Calibri" w:hAnsi="Calibri" w:cs="Calibri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>μαζί με την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σύμφωνη αιτιολογημένη γνώμη του υπηρεσιακού συμβουλίου του φορέα που υπηρετεί, είτε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αίτηση προς τον φορέα που υπηρετεί  προκειμένου να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λάβει σχετική ανωτέρω άδεια. </w:t>
            </w:r>
          </w:p>
          <w:p w14:paraId="11EF6062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δεν τελεί υπό απαγόρευση ή δικαστική αντίληψη και Ότι δεν παραπέμφθηκε με τελεσίδικο Βούλευμα για κάποιο από τα αναφερόμενα στο άρθρο 22 του Π. Δια/τος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</w:t>
            </w:r>
          </w:p>
          <w:p w14:paraId="27515AFB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Ότι  </w:t>
            </w:r>
            <w:r w:rsidRPr="007029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έχει διαβάσει την προκήρυξη και αποδέχεται ανεπιφύλακτα τους όρους αυτής</w:t>
            </w:r>
          </w:p>
          <w:p w14:paraId="771C1EAE" w14:textId="77777777" w:rsidR="00702961" w:rsidRPr="00702961" w:rsidRDefault="00702961" w:rsidP="007029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ο υποψήφιος/α εφόσον επιλεγεί θα είναι διαθέσιμος/η να διδάξει σε οποιοδήποτε κτήριο και περιοχή του Δήμου που υπάρχει ανάγκη και ζήτηση αντίστοιχου γνωστικού καλλιτεχνικού αντικειμένου για το οποίο υπέβαλλε αίτηση και για όσες ώρες του ζητηθεί .</w:t>
            </w:r>
          </w:p>
          <w:p w14:paraId="274C0258" w14:textId="7196F8CB" w:rsidR="003A0907" w:rsidRPr="00434C5D" w:rsidRDefault="003A0907" w:rsidP="004168B9">
            <w:pPr>
              <w:pStyle w:val="1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74C025A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B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Ημερομηνία:  </w:t>
      </w:r>
    </w:p>
    <w:p w14:paraId="274C025C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D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Ο/ Η Δηλ.</w:t>
      </w:r>
    </w:p>
    <w:p w14:paraId="274C025E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5F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60" w14:textId="77777777" w:rsidR="003A0907" w:rsidRDefault="003A0907">
      <w:pPr>
        <w:pStyle w:val="a6"/>
        <w:ind w:left="0"/>
        <w:jc w:val="right"/>
        <w:rPr>
          <w:sz w:val="16"/>
        </w:rPr>
      </w:pPr>
    </w:p>
    <w:p w14:paraId="274C0261" w14:textId="77777777" w:rsidR="003A0907" w:rsidRDefault="003A09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74C0262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4C0263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 xml:space="preserve">(2) Αναγράφεται ολογράφως. </w:t>
      </w:r>
    </w:p>
    <w:p w14:paraId="274C0264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3A0907" w:rsidSect="0084256E">
      <w:headerReference w:type="default" r:id="rId10"/>
      <w:type w:val="continuous"/>
      <w:pgSz w:w="11906" w:h="16838" w:code="9"/>
      <w:pgMar w:top="1440" w:right="851" w:bottom="14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0268" w14:textId="77777777" w:rsidR="0058307F" w:rsidRDefault="0058307F">
      <w:r>
        <w:separator/>
      </w:r>
    </w:p>
  </w:endnote>
  <w:endnote w:type="continuationSeparator" w:id="0">
    <w:p w14:paraId="274C0269" w14:textId="77777777" w:rsidR="0058307F" w:rsidRDefault="005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266" w14:textId="77777777" w:rsidR="0058307F" w:rsidRDefault="0058307F">
      <w:r>
        <w:separator/>
      </w:r>
    </w:p>
  </w:footnote>
  <w:footnote w:type="continuationSeparator" w:id="0">
    <w:p w14:paraId="274C0267" w14:textId="77777777" w:rsidR="0058307F" w:rsidRDefault="0058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26A" w14:textId="77777777" w:rsidR="003A0907" w:rsidRDefault="00F02DD4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274C026B" wp14:editId="274C026C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41D2F"/>
    <w:multiLevelType w:val="hybridMultilevel"/>
    <w:tmpl w:val="22BAA8F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65218"/>
    <w:multiLevelType w:val="singleLevel"/>
    <w:tmpl w:val="F1CEF0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C96"/>
    <w:multiLevelType w:val="hybridMultilevel"/>
    <w:tmpl w:val="9EF0EEF4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0C23EAB"/>
    <w:multiLevelType w:val="hybridMultilevel"/>
    <w:tmpl w:val="B6C2B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5551B"/>
    <w:multiLevelType w:val="hybridMultilevel"/>
    <w:tmpl w:val="48123374"/>
    <w:lvl w:ilvl="0" w:tplc="43B8507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60DC10E6"/>
    <w:multiLevelType w:val="hybridMultilevel"/>
    <w:tmpl w:val="DD2698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3167CD"/>
    <w:multiLevelType w:val="singleLevel"/>
    <w:tmpl w:val="F19A448C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94340655">
    <w:abstractNumId w:val="4"/>
  </w:num>
  <w:num w:numId="2" w16cid:durableId="1340306536">
    <w:abstractNumId w:val="8"/>
  </w:num>
  <w:num w:numId="3" w16cid:durableId="991249605">
    <w:abstractNumId w:val="0"/>
  </w:num>
  <w:num w:numId="4" w16cid:durableId="354112737">
    <w:abstractNumId w:val="5"/>
  </w:num>
  <w:num w:numId="5" w16cid:durableId="1035422203">
    <w:abstractNumId w:val="2"/>
  </w:num>
  <w:num w:numId="6" w16cid:durableId="2009554511">
    <w:abstractNumId w:val="16"/>
  </w:num>
  <w:num w:numId="7" w16cid:durableId="1584336748">
    <w:abstractNumId w:val="15"/>
  </w:num>
  <w:num w:numId="8" w16cid:durableId="1114013492">
    <w:abstractNumId w:val="13"/>
  </w:num>
  <w:num w:numId="9" w16cid:durableId="1424688227">
    <w:abstractNumId w:val="9"/>
  </w:num>
  <w:num w:numId="10" w16cid:durableId="483744244">
    <w:abstractNumId w:val="14"/>
  </w:num>
  <w:num w:numId="11" w16cid:durableId="1483233045">
    <w:abstractNumId w:val="10"/>
  </w:num>
  <w:num w:numId="12" w16cid:durableId="799761839">
    <w:abstractNumId w:val="12"/>
  </w:num>
  <w:num w:numId="13" w16cid:durableId="697657921">
    <w:abstractNumId w:val="3"/>
  </w:num>
  <w:num w:numId="14" w16cid:durableId="242304202">
    <w:abstractNumId w:val="11"/>
  </w:num>
  <w:num w:numId="15" w16cid:durableId="130905216">
    <w:abstractNumId w:val="6"/>
  </w:num>
  <w:num w:numId="16" w16cid:durableId="464347570">
    <w:abstractNumId w:val="7"/>
  </w:num>
  <w:num w:numId="17" w16cid:durableId="131602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"/>
  <w:noPunctuationKerning/>
  <w:characterSpacingControl w:val="doNotCompress"/>
  <w:hdrShapeDefaults>
    <o:shapedefaults v:ext="edit" spidmax="28673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A0"/>
    <w:rsid w:val="0007611C"/>
    <w:rsid w:val="001864BD"/>
    <w:rsid w:val="001F63E4"/>
    <w:rsid w:val="00202D65"/>
    <w:rsid w:val="00220A3A"/>
    <w:rsid w:val="002D76F9"/>
    <w:rsid w:val="00304DC5"/>
    <w:rsid w:val="003A0907"/>
    <w:rsid w:val="003B5F19"/>
    <w:rsid w:val="003F2B96"/>
    <w:rsid w:val="004168B9"/>
    <w:rsid w:val="00434C5D"/>
    <w:rsid w:val="00504A25"/>
    <w:rsid w:val="00552D94"/>
    <w:rsid w:val="0058307F"/>
    <w:rsid w:val="00624C36"/>
    <w:rsid w:val="00702961"/>
    <w:rsid w:val="00745F71"/>
    <w:rsid w:val="00775E8F"/>
    <w:rsid w:val="007F2046"/>
    <w:rsid w:val="0084256E"/>
    <w:rsid w:val="00843020"/>
    <w:rsid w:val="00847EFE"/>
    <w:rsid w:val="00871E66"/>
    <w:rsid w:val="008732C1"/>
    <w:rsid w:val="00884EDB"/>
    <w:rsid w:val="008B3A5D"/>
    <w:rsid w:val="009B36AB"/>
    <w:rsid w:val="00AC1F11"/>
    <w:rsid w:val="00AC2614"/>
    <w:rsid w:val="00AD4347"/>
    <w:rsid w:val="00B16A38"/>
    <w:rsid w:val="00B47303"/>
    <w:rsid w:val="00BD2343"/>
    <w:rsid w:val="00C276F0"/>
    <w:rsid w:val="00D5002D"/>
    <w:rsid w:val="00DD7316"/>
    <w:rsid w:val="00E06E24"/>
    <w:rsid w:val="00E3150E"/>
    <w:rsid w:val="00E753A0"/>
    <w:rsid w:val="00F02DD4"/>
    <w:rsid w:val="00F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274C021F"/>
  <w15:docId w15:val="{009E0935-9FBB-4E2D-9BE1-1C82BC7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6E"/>
    <w:rPr>
      <w:sz w:val="24"/>
      <w:szCs w:val="24"/>
    </w:rPr>
  </w:style>
  <w:style w:type="paragraph" w:styleId="1">
    <w:name w:val="heading 1"/>
    <w:basedOn w:val="a"/>
    <w:next w:val="a"/>
    <w:qFormat/>
    <w:rsid w:val="0084256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4256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4256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4256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4256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4256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4256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4256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4256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84256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84256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84256E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84256E"/>
    <w:pPr>
      <w:ind w:left="720"/>
    </w:pPr>
  </w:style>
  <w:style w:type="character" w:styleId="-">
    <w:name w:val="Hyperlink"/>
    <w:rsid w:val="00C276F0"/>
    <w:rPr>
      <w:color w:val="000080"/>
      <w:u w:val="single"/>
    </w:rPr>
  </w:style>
  <w:style w:type="character" w:styleId="a8">
    <w:name w:val="Strong"/>
    <w:basedOn w:val="a0"/>
    <w:uiPriority w:val="22"/>
    <w:qFormat/>
    <w:rsid w:val="007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9e40-d338-4e04-b85f-904231b70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23DD1658B20B48846B17CD01C0F42C" ma:contentTypeVersion="12" ma:contentTypeDescription="Δημιουργία νέου εγγράφου" ma:contentTypeScope="" ma:versionID="14ddad72ad19d64ca4c9f4434586c6f4">
  <xsd:schema xmlns:xsd="http://www.w3.org/2001/XMLSchema" xmlns:xs="http://www.w3.org/2001/XMLSchema" xmlns:p="http://schemas.microsoft.com/office/2006/metadata/properties" xmlns:ns2="26689e40-d338-4e04-b85f-904231b70c37" targetNamespace="http://schemas.microsoft.com/office/2006/metadata/properties" ma:root="true" ma:fieldsID="f1572aacb062f28471f46b64a5dd5f9f" ns2:_="">
    <xsd:import namespace="26689e40-d338-4e04-b85f-904231b7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9e40-d338-4e04-b85f-904231b70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B168-D58B-4F03-8C2C-D2BAFBC30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E610-656A-444F-9AAF-C386B4AAD4F9}">
  <ds:schemaRefs>
    <ds:schemaRef ds:uri="http://schemas.microsoft.com/office/2006/metadata/properties"/>
    <ds:schemaRef ds:uri="http://schemas.microsoft.com/office/infopath/2007/PartnerControls"/>
    <ds:schemaRef ds:uri="753a54a8-d63c-4456-9a97-1d49568aa6f5"/>
    <ds:schemaRef ds:uri="0a77b834-8f71-42fc-93a2-373f519da099"/>
  </ds:schemaRefs>
</ds:datastoreItem>
</file>

<file path=customXml/itemProps3.xml><?xml version="1.0" encoding="utf-8"?>
<ds:datastoreItem xmlns:ds="http://schemas.openxmlformats.org/officeDocument/2006/customXml" ds:itemID="{FF92F2FC-D0C2-4606-B1CE-3FC1E9FDD059}"/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394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Αθανάσιος Γαλλιλαίος</cp:lastModifiedBy>
  <cp:revision>2</cp:revision>
  <cp:lastPrinted>2014-11-06T09:56:00Z</cp:lastPrinted>
  <dcterms:created xsi:type="dcterms:W3CDTF">2025-08-07T13:43:00Z</dcterms:created>
  <dcterms:modified xsi:type="dcterms:W3CDTF">2025-08-07T13:43:00Z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0x010100EF23DD1658B20B48846B17CD01C0F42C</vt:lpwstr>
  </property>
  <property fmtid="{D5CDD505-2E9C-101B-9397-08002B2CF9AE}" pid="3" name="MediaServiceImageTags">
    <vt:lpwstr/>
  </property>
</Properties>
</file>