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021F" w14:textId="16ADA010" w:rsidR="003A0907" w:rsidRPr="003E5E40" w:rsidRDefault="00D5002D">
      <w:pPr>
        <w:pStyle w:val="3"/>
        <w:jc w:val="left"/>
        <w:rPr>
          <w:rFonts w:ascii="Calibri" w:hAnsi="Calibri" w:cs="Calibri"/>
          <w:b w:val="0"/>
          <w:sz w:val="16"/>
          <w:szCs w:val="16"/>
        </w:rPr>
      </w:pPr>
      <w:r w:rsidRPr="003E5E40">
        <w:rPr>
          <w:rFonts w:ascii="Calibri" w:hAnsi="Calibri" w:cs="Calibri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0265" wp14:editId="0327532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1772239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F645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3A0907" w:rsidRPr="003E5E40">
        <w:rPr>
          <w:rFonts w:ascii="Calibri" w:hAnsi="Calibri" w:cs="Calibri"/>
          <w:b w:val="0"/>
          <w:sz w:val="16"/>
          <w:szCs w:val="16"/>
        </w:rPr>
        <w:t>ΠΑΡΑΡΤΗΜΑ Ι</w:t>
      </w:r>
    </w:p>
    <w:p w14:paraId="274C0220" w14:textId="77777777" w:rsidR="003A0907" w:rsidRPr="003E5E40" w:rsidRDefault="003A0907">
      <w:pPr>
        <w:pStyle w:val="3"/>
        <w:rPr>
          <w:rFonts w:ascii="Calibri" w:hAnsi="Calibri" w:cs="Calibri"/>
        </w:rPr>
      </w:pPr>
      <w:r w:rsidRPr="003E5E40">
        <w:rPr>
          <w:rFonts w:ascii="Calibri" w:hAnsi="Calibri" w:cs="Calibri"/>
        </w:rPr>
        <w:t>ΥΠΕΥΘΥΝΗ ΔΗΛΩΣΗ</w:t>
      </w:r>
    </w:p>
    <w:p w14:paraId="274C0221" w14:textId="77777777" w:rsidR="003A0907" w:rsidRPr="003E5E40" w:rsidRDefault="003A0907">
      <w:pPr>
        <w:pStyle w:val="3"/>
        <w:rPr>
          <w:rFonts w:ascii="Calibri" w:hAnsi="Calibri" w:cs="Calibri"/>
          <w:sz w:val="24"/>
          <w:vertAlign w:val="superscript"/>
        </w:rPr>
      </w:pPr>
      <w:r w:rsidRPr="003E5E40">
        <w:rPr>
          <w:rFonts w:ascii="Calibri" w:hAnsi="Calibri" w:cs="Calibri"/>
        </w:rPr>
        <w:t xml:space="preserve"> </w:t>
      </w:r>
      <w:r w:rsidRPr="003E5E40">
        <w:rPr>
          <w:rFonts w:ascii="Calibri" w:hAnsi="Calibri" w:cs="Calibri"/>
          <w:sz w:val="24"/>
          <w:vertAlign w:val="superscript"/>
        </w:rPr>
        <w:t>(άρθρο 8 Ν.1599/1986)</w:t>
      </w:r>
    </w:p>
    <w:p w14:paraId="274C0223" w14:textId="77777777" w:rsidR="003A0907" w:rsidRPr="003E5E40" w:rsidRDefault="003A0907">
      <w:pPr>
        <w:pStyle w:val="20"/>
        <w:ind w:right="484"/>
        <w:rPr>
          <w:rFonts w:ascii="Calibri" w:hAnsi="Calibri" w:cs="Calibri"/>
          <w:sz w:val="18"/>
        </w:rPr>
      </w:pPr>
      <w:r w:rsidRPr="003E5E40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74C0224" w14:textId="77777777" w:rsidR="003A0907" w:rsidRPr="003E5E40" w:rsidRDefault="003A0907">
      <w:pPr>
        <w:rPr>
          <w:rFonts w:ascii="Calibri" w:hAnsi="Calibri" w:cs="Calibri"/>
          <w:sz w:val="20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A0907" w:rsidRPr="003E5E40" w14:paraId="274C0227" w14:textId="77777777" w:rsidTr="00B16A38">
        <w:trPr>
          <w:gridAfter w:val="2"/>
          <w:wAfter w:w="52" w:type="dxa"/>
          <w:cantSplit/>
          <w:trHeight w:val="287"/>
          <w:jc w:val="center"/>
        </w:trPr>
        <w:tc>
          <w:tcPr>
            <w:tcW w:w="1368" w:type="dxa"/>
          </w:tcPr>
          <w:p w14:paraId="274C0225" w14:textId="77777777" w:rsidR="003A0907" w:rsidRPr="003E5E40" w:rsidRDefault="003A090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3E5E40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3E5E40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3E5E4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74C0226" w14:textId="0BD5AF76" w:rsidR="003A0907" w:rsidRPr="003E5E40" w:rsidRDefault="00884EDB" w:rsidP="004168B9">
            <w:pPr>
              <w:spacing w:before="240"/>
              <w:ind w:right="-6878"/>
              <w:rPr>
                <w:rFonts w:ascii="Calibri" w:hAnsi="Calibri" w:cs="Calibri"/>
                <w:b/>
                <w:sz w:val="20"/>
              </w:rPr>
            </w:pPr>
            <w:r w:rsidRPr="003E5E40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168B9" w:rsidRPr="003E5E40">
              <w:rPr>
                <w:rFonts w:ascii="Calibri" w:hAnsi="Calibri" w:cs="Calibri"/>
                <w:b/>
                <w:sz w:val="22"/>
              </w:rPr>
              <w:t>Δήμο Πυλαίας-Χορτιάτ</w:t>
            </w:r>
            <w:r w:rsidR="00BD2343" w:rsidRPr="003E5E40">
              <w:rPr>
                <w:rFonts w:ascii="Calibri" w:hAnsi="Calibri" w:cs="Calibri"/>
                <w:b/>
                <w:sz w:val="22"/>
              </w:rPr>
              <w:t>η</w:t>
            </w:r>
          </w:p>
        </w:tc>
      </w:tr>
      <w:tr w:rsidR="003A0907" w:rsidRPr="003E5E40" w14:paraId="274C022C" w14:textId="77777777" w:rsidTr="00B16A38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</w:tcPr>
          <w:p w14:paraId="274C0228" w14:textId="77777777" w:rsidR="003A0907" w:rsidRPr="003E5E40" w:rsidRDefault="003A0907" w:rsidP="00B16A38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Η Όνομα:</w:t>
            </w:r>
          </w:p>
        </w:tc>
        <w:tc>
          <w:tcPr>
            <w:tcW w:w="3749" w:type="dxa"/>
            <w:gridSpan w:val="5"/>
          </w:tcPr>
          <w:p w14:paraId="274C0229" w14:textId="77777777" w:rsidR="003A0907" w:rsidRPr="003E5E40" w:rsidRDefault="003A0907">
            <w:pPr>
              <w:spacing w:before="240"/>
              <w:ind w:right="-687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4C022A" w14:textId="77777777" w:rsidR="003A0907" w:rsidRPr="003E5E40" w:rsidRDefault="003A090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4C022B" w14:textId="77777777" w:rsidR="003A0907" w:rsidRPr="003E5E40" w:rsidRDefault="003A0907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3A0907" w:rsidRPr="003E5E40" w14:paraId="274C022F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2D" w14:textId="01D71928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74C022E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3E5E40" w14:paraId="274C0232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30" w14:textId="77777777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4C0231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3E5E40" w14:paraId="274C0235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3" w14:textId="33ECCECD" w:rsidR="003A0907" w:rsidRPr="003E5E40" w:rsidRDefault="003A0907" w:rsidP="00B16A38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Ημερομηνία γέννησης</w:t>
            </w:r>
            <w:r w:rsidRPr="003E5E40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3E5E40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74C0234" w14:textId="77777777" w:rsidR="003A0907" w:rsidRPr="003E5E40" w:rsidRDefault="003A0907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3A0907" w:rsidRPr="003E5E40" w14:paraId="274C0238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6" w14:textId="77777777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7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3E5E40" w14:paraId="274C023D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9" w14:textId="77777777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C023A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74C023B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74C023C" w14:textId="77777777" w:rsidR="003A0907" w:rsidRPr="003E5E40" w:rsidRDefault="003A0907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</w:tr>
      <w:tr w:rsidR="003A0907" w:rsidRPr="003E5E40" w14:paraId="274C0246" w14:textId="77777777" w:rsidTr="00B16A38">
        <w:trPr>
          <w:gridAfter w:val="2"/>
          <w:wAfter w:w="52" w:type="dxa"/>
          <w:cantSplit/>
          <w:jc w:val="center"/>
        </w:trPr>
        <w:tc>
          <w:tcPr>
            <w:tcW w:w="1697" w:type="dxa"/>
            <w:gridSpan w:val="2"/>
          </w:tcPr>
          <w:p w14:paraId="274C023E" w14:textId="77777777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4C023F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0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4C0241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2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Αριθ:</w:t>
            </w:r>
          </w:p>
        </w:tc>
        <w:tc>
          <w:tcPr>
            <w:tcW w:w="540" w:type="dxa"/>
          </w:tcPr>
          <w:p w14:paraId="274C0243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74C0244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274C0245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3E5E40" w14:paraId="274C024C" w14:textId="77777777" w:rsidTr="00B16A38">
        <w:trPr>
          <w:gridAfter w:val="1"/>
          <w:wAfter w:w="46" w:type="dxa"/>
          <w:cantSplit/>
          <w:trHeight w:val="520"/>
          <w:jc w:val="center"/>
        </w:trPr>
        <w:tc>
          <w:tcPr>
            <w:tcW w:w="2355" w:type="dxa"/>
            <w:gridSpan w:val="3"/>
          </w:tcPr>
          <w:p w14:paraId="274C0247" w14:textId="77777777" w:rsidR="003A0907" w:rsidRPr="003E5E40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Αρ. Τηλεομοιοτύπου (</w:t>
            </w:r>
            <w:r w:rsidRPr="003E5E40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3E5E40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74C0248" w14:textId="77777777" w:rsidR="003A0907" w:rsidRPr="003E5E40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74C0249" w14:textId="77777777" w:rsidR="003A0907" w:rsidRPr="003E5E40" w:rsidRDefault="003A0907">
            <w:pPr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14:paraId="274C024A" w14:textId="77777777" w:rsidR="003A0907" w:rsidRPr="003E5E40" w:rsidRDefault="003A0907">
            <w:pPr>
              <w:rPr>
                <w:rFonts w:ascii="Calibri" w:hAnsi="Calibri" w:cs="Calibri"/>
                <w:sz w:val="16"/>
              </w:rPr>
            </w:pPr>
            <w:r w:rsidRPr="003E5E40">
              <w:rPr>
                <w:rFonts w:ascii="Calibri" w:hAnsi="Calibri" w:cs="Calibri"/>
                <w:sz w:val="16"/>
              </w:rPr>
              <w:t>(Ε</w:t>
            </w:r>
            <w:r w:rsidRPr="003E5E40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3E5E40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74C024B" w14:textId="77777777" w:rsidR="003A0907" w:rsidRPr="003E5E40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3A0907" w:rsidRPr="003E5E40" w14:paraId="274C024F" w14:textId="77777777" w:rsidTr="00B16A38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4C024D" w14:textId="77777777" w:rsidR="003A0907" w:rsidRPr="003E5E40" w:rsidRDefault="003A090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</w:p>
          <w:p w14:paraId="274C024E" w14:textId="77777777" w:rsidR="003A0907" w:rsidRPr="003E5E40" w:rsidRDefault="003A090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E5E40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E5E40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E5E40">
              <w:rPr>
                <w:rFonts w:ascii="Calibri" w:hAnsi="Calibri" w:cs="Calibri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3A0907" w:rsidRPr="003E5E40" w14:paraId="274C0259" w14:textId="77777777" w:rsidTr="003E5E40">
        <w:trPr>
          <w:trHeight w:val="2174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EC6A2E" w14:textId="77777777" w:rsidR="003E5E40" w:rsidRPr="003E5E40" w:rsidRDefault="003E5E40" w:rsidP="003E5E40">
            <w:pPr>
              <w:numPr>
                <w:ilvl w:val="0"/>
                <w:numId w:val="18"/>
              </w:numPr>
              <w:tabs>
                <w:tab w:val="clear" w:pos="0"/>
                <w:tab w:val="num" w:pos="-284"/>
              </w:tabs>
              <w:ind w:left="142" w:right="-28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E40">
              <w:rPr>
                <w:rFonts w:ascii="Calibri" w:hAnsi="Calibri" w:cs="Calibri"/>
                <w:sz w:val="22"/>
                <w:szCs w:val="22"/>
              </w:rPr>
              <w:t>Η εκπλήρωση των στρατιωτικών υποχρεώσεων (μόνο για άνδρες) ή η νόμιμη απαλλαγή και η αιτία απαλλαγής. Κάθε πράξη του βίου του η οποία θα ασκούσε επιρροή στην κρίση της καταλληλότητας του για την υπηρεσία που προορίζεται, ιδιαίτερα δε εάν τυχόν έχει καταδικαστεί λόγω ποινικού αδικήματος.</w:t>
            </w:r>
          </w:p>
          <w:p w14:paraId="06B2188B" w14:textId="77777777" w:rsidR="003E5E40" w:rsidRPr="003E5E40" w:rsidRDefault="003E5E40" w:rsidP="003E5E40">
            <w:pPr>
              <w:numPr>
                <w:ilvl w:val="0"/>
                <w:numId w:val="18"/>
              </w:numPr>
              <w:tabs>
                <w:tab w:val="clear" w:pos="0"/>
                <w:tab w:val="num" w:pos="-284"/>
              </w:tabs>
              <w:ind w:left="142" w:right="-28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E40">
              <w:rPr>
                <w:rFonts w:ascii="Calibri" w:hAnsi="Calibri" w:cs="Calibri"/>
                <w:sz w:val="22"/>
                <w:szCs w:val="22"/>
              </w:rPr>
              <w:t xml:space="preserve"> Ότι δεν τελεί υπό απαγόρευση ή δικαστική αντίληψη και </w:t>
            </w:r>
          </w:p>
          <w:p w14:paraId="796437F4" w14:textId="77777777" w:rsidR="003E5E40" w:rsidRPr="003E5E40" w:rsidRDefault="003E5E40" w:rsidP="003E5E40">
            <w:pPr>
              <w:numPr>
                <w:ilvl w:val="0"/>
                <w:numId w:val="18"/>
              </w:numPr>
              <w:tabs>
                <w:tab w:val="clear" w:pos="0"/>
                <w:tab w:val="num" w:pos="-284"/>
              </w:tabs>
              <w:ind w:left="142" w:right="-28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E40">
              <w:rPr>
                <w:rFonts w:ascii="Calibri" w:hAnsi="Calibri" w:cs="Calibri"/>
                <w:sz w:val="22"/>
                <w:szCs w:val="22"/>
              </w:rPr>
              <w:t xml:space="preserve"> Ότι δεν παραπέμφθηκε με τελεσίδικο Βούλευμα για κάποιο από τα αναφερόμενα στο άρθρο 22 του Π. Δ/τος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κακούργημα.</w:t>
            </w:r>
            <w:r w:rsidRPr="003E5E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4C372F8" w14:textId="77777777" w:rsidR="003E5E40" w:rsidRPr="003E5E40" w:rsidRDefault="003E5E40" w:rsidP="003E5E40">
            <w:pPr>
              <w:numPr>
                <w:ilvl w:val="0"/>
                <w:numId w:val="18"/>
              </w:numPr>
              <w:tabs>
                <w:tab w:val="clear" w:pos="0"/>
                <w:tab w:val="num" w:pos="-284"/>
              </w:tabs>
              <w:ind w:left="142" w:right="-28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E40">
              <w:rPr>
                <w:rFonts w:ascii="Calibri" w:hAnsi="Calibri" w:cs="Calibri"/>
                <w:sz w:val="22"/>
                <w:szCs w:val="22"/>
              </w:rPr>
              <w:t>‘Ότι  έχει διαβάσει την προκήρυξη και αποδέχεται  τους όρους αυτής</w:t>
            </w:r>
          </w:p>
          <w:p w14:paraId="274C0258" w14:textId="7196F8CB" w:rsidR="003A0907" w:rsidRPr="003E5E40" w:rsidRDefault="003A0907" w:rsidP="004168B9">
            <w:pPr>
              <w:pStyle w:val="10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4C025A" w14:textId="77777777" w:rsidR="003A0907" w:rsidRPr="003E5E40" w:rsidRDefault="003A0907">
      <w:pPr>
        <w:pStyle w:val="a6"/>
        <w:ind w:left="0" w:right="484"/>
        <w:jc w:val="right"/>
        <w:rPr>
          <w:rFonts w:ascii="Calibri" w:hAnsi="Calibri" w:cs="Calibri"/>
          <w:sz w:val="16"/>
        </w:rPr>
      </w:pPr>
    </w:p>
    <w:p w14:paraId="274C025B" w14:textId="77777777" w:rsidR="003A0907" w:rsidRPr="003E5E40" w:rsidRDefault="003A0907">
      <w:pPr>
        <w:pStyle w:val="a6"/>
        <w:ind w:left="0" w:right="484"/>
        <w:jc w:val="center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 xml:space="preserve">                                                                                                                                                    Ημερομηνία:  </w:t>
      </w:r>
    </w:p>
    <w:p w14:paraId="274C025C" w14:textId="77777777" w:rsidR="003A0907" w:rsidRPr="003E5E40" w:rsidRDefault="003A0907">
      <w:pPr>
        <w:pStyle w:val="a6"/>
        <w:ind w:left="0" w:right="484"/>
        <w:jc w:val="right"/>
        <w:rPr>
          <w:rFonts w:ascii="Calibri" w:hAnsi="Calibri" w:cs="Calibri"/>
          <w:sz w:val="16"/>
        </w:rPr>
      </w:pPr>
    </w:p>
    <w:p w14:paraId="274C025D" w14:textId="0C13388C" w:rsidR="003A0907" w:rsidRPr="003E5E40" w:rsidRDefault="003A0907">
      <w:pPr>
        <w:pStyle w:val="a6"/>
        <w:ind w:left="0" w:right="484"/>
        <w:jc w:val="center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E5E40">
        <w:rPr>
          <w:rFonts w:ascii="Calibri" w:hAnsi="Calibri" w:cs="Calibri"/>
          <w:sz w:val="16"/>
        </w:rPr>
        <w:t xml:space="preserve">                                               </w:t>
      </w:r>
      <w:r w:rsidRPr="003E5E40">
        <w:rPr>
          <w:rFonts w:ascii="Calibri" w:hAnsi="Calibri" w:cs="Calibri"/>
          <w:sz w:val="16"/>
        </w:rPr>
        <w:t xml:space="preserve">   Ο/ Η Δηλ.</w:t>
      </w:r>
    </w:p>
    <w:p w14:paraId="274C025E" w14:textId="77777777" w:rsidR="003A0907" w:rsidRPr="003E5E40" w:rsidRDefault="003A0907">
      <w:pPr>
        <w:pStyle w:val="a6"/>
        <w:ind w:left="0" w:right="484"/>
        <w:jc w:val="center"/>
        <w:rPr>
          <w:rFonts w:ascii="Calibri" w:hAnsi="Calibri" w:cs="Calibri"/>
          <w:sz w:val="16"/>
        </w:rPr>
      </w:pPr>
    </w:p>
    <w:p w14:paraId="274C025F" w14:textId="77777777" w:rsidR="003A0907" w:rsidRPr="003E5E40" w:rsidRDefault="003A0907">
      <w:pPr>
        <w:pStyle w:val="a6"/>
        <w:ind w:left="0" w:right="484"/>
        <w:jc w:val="center"/>
        <w:rPr>
          <w:rFonts w:ascii="Calibri" w:hAnsi="Calibri" w:cs="Calibri"/>
          <w:sz w:val="16"/>
        </w:rPr>
      </w:pPr>
    </w:p>
    <w:p w14:paraId="274C0260" w14:textId="77777777" w:rsidR="003A0907" w:rsidRPr="003E5E40" w:rsidRDefault="003A0907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274C0261" w14:textId="77777777" w:rsidR="003A0907" w:rsidRPr="003E5E40" w:rsidRDefault="003A0907">
      <w:pPr>
        <w:pStyle w:val="a6"/>
        <w:ind w:left="0" w:right="484"/>
        <w:jc w:val="right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>(Υπογραφή)</w:t>
      </w:r>
    </w:p>
    <w:p w14:paraId="274C0262" w14:textId="77777777" w:rsidR="003A0907" w:rsidRPr="003E5E40" w:rsidRDefault="003A0907">
      <w:pPr>
        <w:pStyle w:val="a6"/>
        <w:jc w:val="both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4C0263" w14:textId="77777777" w:rsidR="003A0907" w:rsidRPr="003E5E40" w:rsidRDefault="003A0907">
      <w:pPr>
        <w:pStyle w:val="a6"/>
        <w:jc w:val="both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 xml:space="preserve">(2) Αναγράφεται ολογράφως. </w:t>
      </w:r>
    </w:p>
    <w:p w14:paraId="274C0264" w14:textId="77777777" w:rsidR="003A0907" w:rsidRPr="003E5E40" w:rsidRDefault="003A0907">
      <w:pPr>
        <w:pStyle w:val="a6"/>
        <w:jc w:val="both"/>
        <w:rPr>
          <w:rFonts w:ascii="Calibri" w:hAnsi="Calibri" w:cs="Calibri"/>
          <w:sz w:val="16"/>
        </w:rPr>
      </w:pPr>
      <w:r w:rsidRPr="003E5E40">
        <w:rPr>
          <w:rFonts w:ascii="Calibri" w:hAnsi="Calibri" w:cs="Calibri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3A0907" w:rsidRPr="003E5E40" w:rsidSect="0084256E">
      <w:headerReference w:type="default" r:id="rId10"/>
      <w:type w:val="continuous"/>
      <w:pgSz w:w="11906" w:h="16838" w:code="9"/>
      <w:pgMar w:top="1440" w:right="851" w:bottom="14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B055" w14:textId="77777777" w:rsidR="00A24D55" w:rsidRDefault="00A24D55">
      <w:r>
        <w:separator/>
      </w:r>
    </w:p>
  </w:endnote>
  <w:endnote w:type="continuationSeparator" w:id="0">
    <w:p w14:paraId="07FEB841" w14:textId="77777777" w:rsidR="00A24D55" w:rsidRDefault="00A2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E150" w14:textId="77777777" w:rsidR="00A24D55" w:rsidRDefault="00A24D55">
      <w:r>
        <w:separator/>
      </w:r>
    </w:p>
  </w:footnote>
  <w:footnote w:type="continuationSeparator" w:id="0">
    <w:p w14:paraId="32E82B7D" w14:textId="77777777" w:rsidR="00A24D55" w:rsidRDefault="00A2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26A" w14:textId="77777777" w:rsidR="003A0907" w:rsidRDefault="00F02DD4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274C026B" wp14:editId="274C026C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4" w:hanging="360"/>
      </w:pPr>
      <w:rPr>
        <w:rFonts w:ascii="Wingdings" w:hAnsi="Wingdings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41D2F"/>
    <w:multiLevelType w:val="hybridMultilevel"/>
    <w:tmpl w:val="22BAA8F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65218"/>
    <w:multiLevelType w:val="singleLevel"/>
    <w:tmpl w:val="F1CEF0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3C96"/>
    <w:multiLevelType w:val="hybridMultilevel"/>
    <w:tmpl w:val="9EF0EEF4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0C23EAB"/>
    <w:multiLevelType w:val="hybridMultilevel"/>
    <w:tmpl w:val="B6C2B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5551B"/>
    <w:multiLevelType w:val="hybridMultilevel"/>
    <w:tmpl w:val="48123374"/>
    <w:lvl w:ilvl="0" w:tplc="43B8507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 w15:restartNumberingAfterBreak="0">
    <w:nsid w:val="60DC10E6"/>
    <w:multiLevelType w:val="hybridMultilevel"/>
    <w:tmpl w:val="DD2698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3167CD"/>
    <w:multiLevelType w:val="singleLevel"/>
    <w:tmpl w:val="F19A448C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94340655">
    <w:abstractNumId w:val="5"/>
  </w:num>
  <w:num w:numId="2" w16cid:durableId="1340306536">
    <w:abstractNumId w:val="9"/>
  </w:num>
  <w:num w:numId="3" w16cid:durableId="991249605">
    <w:abstractNumId w:val="1"/>
  </w:num>
  <w:num w:numId="4" w16cid:durableId="354112737">
    <w:abstractNumId w:val="6"/>
  </w:num>
  <w:num w:numId="5" w16cid:durableId="1035422203">
    <w:abstractNumId w:val="3"/>
  </w:num>
  <w:num w:numId="6" w16cid:durableId="2009554511">
    <w:abstractNumId w:val="17"/>
  </w:num>
  <w:num w:numId="7" w16cid:durableId="1584336748">
    <w:abstractNumId w:val="16"/>
  </w:num>
  <w:num w:numId="8" w16cid:durableId="1114013492">
    <w:abstractNumId w:val="14"/>
  </w:num>
  <w:num w:numId="9" w16cid:durableId="1424688227">
    <w:abstractNumId w:val="10"/>
  </w:num>
  <w:num w:numId="10" w16cid:durableId="483744244">
    <w:abstractNumId w:val="15"/>
  </w:num>
  <w:num w:numId="11" w16cid:durableId="1483233045">
    <w:abstractNumId w:val="11"/>
  </w:num>
  <w:num w:numId="12" w16cid:durableId="799761839">
    <w:abstractNumId w:val="13"/>
  </w:num>
  <w:num w:numId="13" w16cid:durableId="697657921">
    <w:abstractNumId w:val="4"/>
  </w:num>
  <w:num w:numId="14" w16cid:durableId="242304202">
    <w:abstractNumId w:val="12"/>
  </w:num>
  <w:num w:numId="15" w16cid:durableId="130905216">
    <w:abstractNumId w:val="7"/>
  </w:num>
  <w:num w:numId="16" w16cid:durableId="464347570">
    <w:abstractNumId w:val="8"/>
  </w:num>
  <w:num w:numId="17" w16cid:durableId="1316028575">
    <w:abstractNumId w:val="2"/>
  </w:num>
  <w:num w:numId="18" w16cid:durableId="165086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13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A0"/>
    <w:rsid w:val="0007611C"/>
    <w:rsid w:val="001864BD"/>
    <w:rsid w:val="001F63E4"/>
    <w:rsid w:val="00202D65"/>
    <w:rsid w:val="00220A3A"/>
    <w:rsid w:val="002C5624"/>
    <w:rsid w:val="002D76F9"/>
    <w:rsid w:val="00304DC5"/>
    <w:rsid w:val="003A0907"/>
    <w:rsid w:val="003B5F19"/>
    <w:rsid w:val="003E5E40"/>
    <w:rsid w:val="003F2B96"/>
    <w:rsid w:val="004168B9"/>
    <w:rsid w:val="00434C5D"/>
    <w:rsid w:val="00504A25"/>
    <w:rsid w:val="00552D94"/>
    <w:rsid w:val="0058307F"/>
    <w:rsid w:val="00624C36"/>
    <w:rsid w:val="00702961"/>
    <w:rsid w:val="00745F71"/>
    <w:rsid w:val="00775E8F"/>
    <w:rsid w:val="007F2046"/>
    <w:rsid w:val="0084256E"/>
    <w:rsid w:val="00843020"/>
    <w:rsid w:val="00847EFE"/>
    <w:rsid w:val="00871E66"/>
    <w:rsid w:val="00884EDB"/>
    <w:rsid w:val="008B3A5D"/>
    <w:rsid w:val="009B36AB"/>
    <w:rsid w:val="00A24D55"/>
    <w:rsid w:val="00A32CB0"/>
    <w:rsid w:val="00AC2614"/>
    <w:rsid w:val="00AD4347"/>
    <w:rsid w:val="00B16A38"/>
    <w:rsid w:val="00B47303"/>
    <w:rsid w:val="00BD2343"/>
    <w:rsid w:val="00C276F0"/>
    <w:rsid w:val="00C5324A"/>
    <w:rsid w:val="00D5002D"/>
    <w:rsid w:val="00DD7316"/>
    <w:rsid w:val="00E06E24"/>
    <w:rsid w:val="00E3150E"/>
    <w:rsid w:val="00E753A0"/>
    <w:rsid w:val="00F02DD4"/>
    <w:rsid w:val="00F07716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74C021F"/>
  <w15:docId w15:val="{009E0935-9FBB-4E2D-9BE1-1C82BC7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6E"/>
    <w:rPr>
      <w:sz w:val="24"/>
      <w:szCs w:val="24"/>
    </w:rPr>
  </w:style>
  <w:style w:type="paragraph" w:styleId="1">
    <w:name w:val="heading 1"/>
    <w:basedOn w:val="a"/>
    <w:next w:val="a"/>
    <w:qFormat/>
    <w:rsid w:val="0084256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4256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4256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4256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4256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4256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4256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4256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4256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84256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84256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84256E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84256E"/>
    <w:pPr>
      <w:ind w:left="720"/>
    </w:pPr>
  </w:style>
  <w:style w:type="character" w:styleId="-">
    <w:name w:val="Hyperlink"/>
    <w:rsid w:val="00C276F0"/>
    <w:rPr>
      <w:color w:val="000080"/>
      <w:u w:val="single"/>
    </w:rPr>
  </w:style>
  <w:style w:type="character" w:styleId="a8">
    <w:name w:val="Strong"/>
    <w:basedOn w:val="a0"/>
    <w:uiPriority w:val="22"/>
    <w:qFormat/>
    <w:rsid w:val="007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9e40-d338-4e04-b85f-904231b70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23DD1658B20B48846B17CD01C0F42C" ma:contentTypeVersion="12" ma:contentTypeDescription="Δημιουργία νέου εγγράφου" ma:contentTypeScope="" ma:versionID="14ddad72ad19d64ca4c9f4434586c6f4">
  <xsd:schema xmlns:xsd="http://www.w3.org/2001/XMLSchema" xmlns:xs="http://www.w3.org/2001/XMLSchema" xmlns:p="http://schemas.microsoft.com/office/2006/metadata/properties" xmlns:ns2="26689e40-d338-4e04-b85f-904231b70c37" targetNamespace="http://schemas.microsoft.com/office/2006/metadata/properties" ma:root="true" ma:fieldsID="f1572aacb062f28471f46b64a5dd5f9f" ns2:_="">
    <xsd:import namespace="26689e40-d338-4e04-b85f-904231b7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9e40-d338-4e04-b85f-904231b70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B168-D58B-4F03-8C2C-D2BAFBC30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E610-656A-444F-9AAF-C386B4AAD4F9}">
  <ds:schemaRefs>
    <ds:schemaRef ds:uri="http://schemas.microsoft.com/office/2006/metadata/properties"/>
    <ds:schemaRef ds:uri="http://schemas.microsoft.com/office/infopath/2007/PartnerControls"/>
    <ds:schemaRef ds:uri="753a54a8-d63c-4456-9a97-1d49568aa6f5"/>
    <ds:schemaRef ds:uri="0a77b834-8f71-42fc-93a2-373f519da099"/>
  </ds:schemaRefs>
</ds:datastoreItem>
</file>

<file path=customXml/itemProps3.xml><?xml version="1.0" encoding="utf-8"?>
<ds:datastoreItem xmlns:ds="http://schemas.openxmlformats.org/officeDocument/2006/customXml" ds:itemID="{48BCA612-CB04-4A41-8E3F-DAC67475791D}"/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278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Αθανάσιος Γαλλιλαίος</cp:lastModifiedBy>
  <cp:revision>2</cp:revision>
  <cp:lastPrinted>2014-11-06T09:56:00Z</cp:lastPrinted>
  <dcterms:created xsi:type="dcterms:W3CDTF">2025-08-07T13:57:00Z</dcterms:created>
  <dcterms:modified xsi:type="dcterms:W3CDTF">2025-08-07T13:57:00Z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0x010100EF23DD1658B20B48846B17CD01C0F42C</vt:lpwstr>
  </property>
  <property fmtid="{D5CDD505-2E9C-101B-9397-08002B2CF9AE}" pid="3" name="MediaServiceImageTags">
    <vt:lpwstr/>
  </property>
</Properties>
</file>